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华建素材网问题整理</w:t>
      </w:r>
      <w:bookmarkStart w:id="0" w:name="_GoBack"/>
      <w:bookmarkEnd w:id="0"/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Test.hjsj08.com测试站点</w:t>
      </w:r>
    </w:p>
    <w:p>
      <w:pPr>
        <w:tabs>
          <w:tab w:val="center" w:pos="4153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后台账号和密码分别是：admin/admin888</w:t>
      </w:r>
    </w:p>
    <w:p>
      <w:pPr>
        <w:tabs>
          <w:tab w:val="center" w:pos="4153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center" w:pos="4153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在没有改任何代码的情况下。</w:t>
      </w:r>
    </w:p>
    <w:p>
      <w:pPr>
        <w:tabs>
          <w:tab w:val="center" w:pos="4153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但链接到测试数据库则顶部导航菜单颜色正常</w:t>
      </w:r>
    </w:p>
    <w:p>
      <w:pPr>
        <w:tabs>
          <w:tab w:val="center" w:pos="4153"/>
        </w:tabs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但链接到正式数据库的情况下。导航颜色就会发生变化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"http://www.hjsj08.com正式站点"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www.hjsj08.com正式站点</w:t>
      </w:r>
      <w:r>
        <w:rPr>
          <w:rFonts w:hint="eastAsia"/>
          <w:lang w:val="en-US" w:eastAsia="zh-CN"/>
        </w:rPr>
        <w:fldChar w:fldCharType="end"/>
      </w:r>
    </w:p>
    <w:p>
      <w:p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admin</w:t>
      </w:r>
    </w:p>
    <w:p>
      <w:p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hjsj#2020#0909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</w:t>
      </w:r>
    </w:p>
    <w:p>
      <w:p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顶部菜单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文字颜色应该是白色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问题2、部分栏目报错</w:t>
      </w:r>
    </w:p>
    <w:p>
      <w:pPr>
        <w:ind w:left="126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"http://www.hjsj08.com/%e5%85%ac%e5%85%b1%e5%b0%ba%e5%af%b8/%e5%85%ac%e5%85%b1%e4%ba%a4%e9%80%9a/%e6%95%91%e6%8a%a4%e8%bd%a6%e5%81%9c%e8%bd%a6%e4%bd%8d/"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4"/>
          <w:rFonts w:hint="default"/>
          <w:lang w:val="en-US" w:eastAsia="zh-CN"/>
        </w:rPr>
        <w:t>http://www.hjsj08.com/%e5%85%ac%e5%85%b1%e5%b0%ba%e5%af%b8/%e5%85%ac%e5%85%b1%e4%ba%a4%e9%80%9a/%e6%95%91%e6%8a%a4%e8%bd%a6%e5%81%9c%e8%bd%a6%e4%bd%8d/</w:t>
      </w:r>
      <w:r>
        <w:rPr>
          <w:rFonts w:hint="default"/>
          <w:lang w:val="en-US" w:eastAsia="zh-CN"/>
        </w:rPr>
        <w:fldChar w:fldCharType="end"/>
      </w:r>
    </w:p>
    <w:p>
      <w:pPr>
        <w:ind w:left="1260" w:leftChars="0" w:firstLine="420" w:firstLineChars="0"/>
        <w:rPr>
          <w:rFonts w:hint="default"/>
          <w:lang w:val="en-US" w:eastAsia="zh-CN"/>
        </w:rPr>
      </w:pPr>
    </w:p>
    <w:p>
      <w:pPr>
        <w:ind w:left="1260" w:leftChars="0" w:firstLine="420" w:firstLineChars="0"/>
      </w:pPr>
      <w:r>
        <w:drawing>
          <wp:inline distT="0" distB="0" distL="114300" distR="114300">
            <wp:extent cx="5270500" cy="1403985"/>
            <wp:effectExtent l="0" t="0" r="254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0" w:leftChars="0" w:firstLine="420" w:firstLineChars="0"/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当打开较慢时。有时候会出现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PC和手机首页位置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7765" cy="8853805"/>
            <wp:effectExtent l="0" t="0" r="5715" b="635"/>
            <wp:docPr id="3" name="图片 3" descr="98ac1788960ed145b13fa794dc4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ac1788960ed145b13fa794dc460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2M2NTFmZjc2N2Y3N2ViMWZmM2NlMDY4MTU0ODI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5B970BD"/>
    <w:rsid w:val="7AE112BD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</Words>
  <Characters>346</Characters>
  <Lines>0</Lines>
  <Paragraphs>0</Paragraphs>
  <TotalTime>22</TotalTime>
  <ScaleCrop>false</ScaleCrop>
  <LinksUpToDate>false</LinksUpToDate>
  <CharactersWithSpaces>347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lenovo</dc:creator>
  <cp:lastModifiedBy>姚金华</cp:lastModifiedBy>
  <dcterms:modified xsi:type="dcterms:W3CDTF">2023-05-16T04:14:09Z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4C1E1181D15845349123E52A7D12474C_13</vt:lpwstr>
  </property>
</Properties>
</file>