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A1" w:rsidRDefault="00F27EA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制作功能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域名：</w:t>
      </w:r>
      <w:r>
        <w:rPr>
          <w:b/>
          <w:sz w:val="28"/>
          <w:szCs w:val="28"/>
        </w:rPr>
        <w:t>ocogroup.site)</w:t>
      </w:r>
    </w:p>
    <w:p w:rsidR="00F27EA1" w:rsidRDefault="00F27EA1">
      <w:pPr>
        <w:spacing w:line="360" w:lineRule="auto"/>
        <w:jc w:val="center"/>
        <w:rPr>
          <w:sz w:val="28"/>
          <w:szCs w:val="28"/>
        </w:rPr>
      </w:pPr>
    </w:p>
    <w:p w:rsidR="00F27EA1" w:rsidRDefault="00F27E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、、手机端顶部卡上面加一个充值积分，开发一个在线充值积分功能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（原系统产品已有下单付款功能，用原来的支付接口来做</w:t>
      </w:r>
      <w:r>
        <w:rPr>
          <w:sz w:val="24"/>
          <w:szCs w:val="24"/>
        </w:rPr>
        <w:t>)</w:t>
      </w:r>
    </w:p>
    <w:p w:rsidR="00F27EA1" w:rsidRDefault="00F27EA1">
      <w:pPr>
        <w:spacing w:line="360" w:lineRule="auto"/>
        <w:rPr>
          <w:sz w:val="24"/>
          <w:szCs w:val="24"/>
        </w:rPr>
      </w:pPr>
    </w:p>
    <w:p w:rsidR="00F27EA1" w:rsidRDefault="00F27E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、手机端加一个商家入驻按钮进行注册可以请求自己成为管理员，后台确认后自动提升他的指定的几个管理权限（产品管理和订单管理或其它）</w:t>
      </w:r>
    </w:p>
    <w:p w:rsidR="00F27EA1" w:rsidRDefault="00F27EA1">
      <w:pPr>
        <w:spacing w:line="360" w:lineRule="auto"/>
        <w:rPr>
          <w:sz w:val="24"/>
          <w:szCs w:val="24"/>
        </w:rPr>
      </w:pPr>
    </w:p>
    <w:p w:rsidR="00F27EA1" w:rsidRDefault="00F27E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、产品类别能供所有用户使用，前台显示管理员添加的类别，该类别下显示所有用户发布到</w:t>
      </w:r>
      <w:bookmarkStart w:id="0" w:name="_GoBack"/>
      <w:bookmarkEnd w:id="0"/>
      <w:r>
        <w:rPr>
          <w:rFonts w:hint="eastAsia"/>
          <w:sz w:val="24"/>
          <w:szCs w:val="24"/>
        </w:rPr>
        <w:t>这个类别下的所有产品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原来后台是管理员添加一个产品类别再指定给用户，这个用户才能选择这个类别发布产品，一个类别只能对应一个用户，现在要求改成管理员添加一个类别，所有用户都可以使用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sectPr w:rsidR="00F27EA1" w:rsidSect="00754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A1" w:rsidRDefault="00F27EA1">
      <w:r>
        <w:separator/>
      </w:r>
    </w:p>
  </w:endnote>
  <w:endnote w:type="continuationSeparator" w:id="0">
    <w:p w:rsidR="00F27EA1" w:rsidRDefault="00F2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A1" w:rsidRDefault="00F27E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A1" w:rsidRDefault="00F27E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A1" w:rsidRDefault="00F27E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A1" w:rsidRDefault="00F27EA1">
      <w:r>
        <w:separator/>
      </w:r>
    </w:p>
  </w:footnote>
  <w:footnote w:type="continuationSeparator" w:id="0">
    <w:p w:rsidR="00F27EA1" w:rsidRDefault="00F2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A1" w:rsidRDefault="00F27E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A1" w:rsidRDefault="00F27EA1" w:rsidP="00885E7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A1" w:rsidRDefault="00F27E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35C"/>
    <w:rsid w:val="00030D15"/>
    <w:rsid w:val="000A1E2A"/>
    <w:rsid w:val="000D5697"/>
    <w:rsid w:val="000D723C"/>
    <w:rsid w:val="000F4F10"/>
    <w:rsid w:val="00111C62"/>
    <w:rsid w:val="001803BA"/>
    <w:rsid w:val="001820EC"/>
    <w:rsid w:val="00194A82"/>
    <w:rsid w:val="002044F3"/>
    <w:rsid w:val="002411B4"/>
    <w:rsid w:val="00244F54"/>
    <w:rsid w:val="00291F7F"/>
    <w:rsid w:val="002B022A"/>
    <w:rsid w:val="00312FDA"/>
    <w:rsid w:val="0034735C"/>
    <w:rsid w:val="003545E0"/>
    <w:rsid w:val="0035676B"/>
    <w:rsid w:val="00383C10"/>
    <w:rsid w:val="003A0752"/>
    <w:rsid w:val="003E71AB"/>
    <w:rsid w:val="004054B9"/>
    <w:rsid w:val="0045361A"/>
    <w:rsid w:val="00456D2D"/>
    <w:rsid w:val="00462963"/>
    <w:rsid w:val="005B164D"/>
    <w:rsid w:val="005C265A"/>
    <w:rsid w:val="005E0D76"/>
    <w:rsid w:val="0062511F"/>
    <w:rsid w:val="00677513"/>
    <w:rsid w:val="006A3192"/>
    <w:rsid w:val="006C08DA"/>
    <w:rsid w:val="007514CD"/>
    <w:rsid w:val="00754379"/>
    <w:rsid w:val="00765CFE"/>
    <w:rsid w:val="007A5E59"/>
    <w:rsid w:val="00806242"/>
    <w:rsid w:val="00860034"/>
    <w:rsid w:val="0086057C"/>
    <w:rsid w:val="00882252"/>
    <w:rsid w:val="00885E72"/>
    <w:rsid w:val="008B71FE"/>
    <w:rsid w:val="008D3776"/>
    <w:rsid w:val="008F62ED"/>
    <w:rsid w:val="0092171E"/>
    <w:rsid w:val="009E6462"/>
    <w:rsid w:val="009F4E30"/>
    <w:rsid w:val="00AA7AFB"/>
    <w:rsid w:val="00B308A8"/>
    <w:rsid w:val="00B766E2"/>
    <w:rsid w:val="00B90921"/>
    <w:rsid w:val="00BD336A"/>
    <w:rsid w:val="00C26733"/>
    <w:rsid w:val="00C63935"/>
    <w:rsid w:val="00CA53FF"/>
    <w:rsid w:val="00CB59A1"/>
    <w:rsid w:val="00CC776F"/>
    <w:rsid w:val="00CD5C58"/>
    <w:rsid w:val="00D85B61"/>
    <w:rsid w:val="00E277CB"/>
    <w:rsid w:val="00E31E1D"/>
    <w:rsid w:val="00E507E0"/>
    <w:rsid w:val="00F27EA1"/>
    <w:rsid w:val="00F83261"/>
    <w:rsid w:val="00FB4BF6"/>
    <w:rsid w:val="00FC030C"/>
    <w:rsid w:val="00FD51FD"/>
    <w:rsid w:val="21A9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54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437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5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3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42</Words>
  <Characters>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1111</cp:lastModifiedBy>
  <cp:revision>53</cp:revision>
  <dcterms:created xsi:type="dcterms:W3CDTF">2021-10-13T09:03:00Z</dcterms:created>
  <dcterms:modified xsi:type="dcterms:W3CDTF">2021-12-20T03:19:00Z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48CDA7CA138E410CBA0E290A80B51B1E</vt:lpwstr>
  </property>
</Properties>
</file>