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仿：http://www.ycu.edu.cn/zzb/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一、栏目：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法院首页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新闻中心（本院新闻 综合新闻 基层法院动态）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文件汇编 （上级文件 本院文件 法院简报）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司法业务（诉讼服务中心 刑事审判  民事审判  行政审判和审判监督  执行工作 审判管理 通讯录 司法业务 纪检监察  队伍建设）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通知公告 （本院通知 公示公告）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党建园地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通讯录（外链）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二、导航带下拉菜单。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三、导航下面的统计和时间。内网用的。不要调用外网的。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四、导航和广告位全放后台管理。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五、首页用到另一个站的两个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首页用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应用和管理登录。</w:t>
      </w:r>
    </w:p>
    <w:p>
      <w:pPr>
        <w:rPr>
          <w:rFonts w:hint="eastAsia"/>
          <w:lang w:eastAsia="zh-CN"/>
        </w:rPr>
      </w:pPr>
      <w:r>
        <w:pict>
          <v:shape id="_x0000_i1025" o:spt="75" type="#_x0000_t75" style="height:183.75pt;width:414.5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rPr>
          <w:rFonts w:hint="eastAsia"/>
          <w:lang w:eastAsia="zh-CN"/>
        </w:rPr>
        <w:t>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首页最下面友情链接。</w:t>
      </w:r>
    </w:p>
    <w:p>
      <w:r>
        <w:pict>
          <v:shape id="_x0000_i1026" o:spt="75" type="#_x0000_t75" style="height:62.5pt;width:414.7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别的首页排版跟布局看效果图。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七．栏目页和内容页左边要显示子栏目菜单。</w:t>
      </w:r>
      <w:r>
        <w:pict>
          <v:shape id="_x0000_i1027" o:spt="75" type="#_x0000_t75" style="height:256.5pt;width:231.75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840890"/>
    <w:multiLevelType w:val="singleLevel"/>
    <w:tmpl w:val="A884089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20F"/>
    <w:rsid w:val="00062D10"/>
    <w:rsid w:val="000A75DB"/>
    <w:rsid w:val="0027620F"/>
    <w:rsid w:val="003E6AC5"/>
    <w:rsid w:val="004339BE"/>
    <w:rsid w:val="00512F66"/>
    <w:rsid w:val="005669B1"/>
    <w:rsid w:val="006929BF"/>
    <w:rsid w:val="00721603"/>
    <w:rsid w:val="007506A1"/>
    <w:rsid w:val="007A7103"/>
    <w:rsid w:val="007E40D7"/>
    <w:rsid w:val="007E5875"/>
    <w:rsid w:val="00AA368E"/>
    <w:rsid w:val="00B22E9A"/>
    <w:rsid w:val="00B27505"/>
    <w:rsid w:val="00BD43CF"/>
    <w:rsid w:val="00BF65A6"/>
    <w:rsid w:val="00C20E37"/>
    <w:rsid w:val="00CB059B"/>
    <w:rsid w:val="00D26CAF"/>
    <w:rsid w:val="00E35872"/>
    <w:rsid w:val="094508EB"/>
    <w:rsid w:val="44F3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41</Words>
  <Characters>235</Characters>
  <Lines>0</Lines>
  <Paragraphs>0</Paragraphs>
  <TotalTime>177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2019-09-09T02:15:00Z</dcterms:created>
  <dc:creator>PC</dc:creator>
  <cp:lastModifiedBy>Administrator</cp:lastModifiedBy>
  <dcterms:modified xsi:type="dcterms:W3CDTF">2019-09-11T04:04:03Z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